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614B" w14:textId="77777777" w:rsidR="003E2F77" w:rsidRDefault="003E2F77" w:rsidP="00281752"/>
    <w:p w14:paraId="12AD24E6" w14:textId="1D401FA3" w:rsidR="00B12B17" w:rsidRPr="00B12B17" w:rsidRDefault="00167CE1" w:rsidP="00167CE1">
      <w:pPr>
        <w:rPr>
          <w:smallCaps w:val="0"/>
        </w:rPr>
      </w:pPr>
      <w:r w:rsidRPr="00167CE1">
        <w:t>RICHIESTA INVIO LETTERA</w:t>
      </w:r>
      <w:r w:rsidR="006B54A1">
        <w:t xml:space="preserve"> DI </w:t>
      </w:r>
      <w:r w:rsidRPr="00167CE1">
        <w:t xml:space="preserve">CONVOCAZIONE </w:t>
      </w:r>
      <w:r w:rsidR="004C24FE">
        <w:t>DELLE</w:t>
      </w:r>
      <w:r w:rsidRPr="00167CE1">
        <w:t xml:space="preserve"> FAMIGLIE  </w:t>
      </w:r>
    </w:p>
    <w:p w14:paraId="176D3811" w14:textId="77777777" w:rsidR="00B12B17" w:rsidRPr="00B12B17" w:rsidRDefault="00B12B17" w:rsidP="00B12B17">
      <w:pPr>
        <w:rPr>
          <w:smallCaps w:val="0"/>
        </w:rPr>
      </w:pPr>
    </w:p>
    <w:p w14:paraId="01877A54" w14:textId="77777777" w:rsidR="00B12B17" w:rsidRPr="00B12B17" w:rsidRDefault="00B12B17" w:rsidP="00B12B17">
      <w:pPr>
        <w:rPr>
          <w:smallCaps w:val="0"/>
        </w:rPr>
      </w:pPr>
    </w:p>
    <w:p w14:paraId="55C2FD58" w14:textId="77777777" w:rsidR="00167CE1" w:rsidRPr="00167CE1" w:rsidRDefault="00167CE1" w:rsidP="00167CE1">
      <w:pPr>
        <w:rPr>
          <w:smallCaps w:val="0"/>
        </w:rPr>
      </w:pPr>
      <w:r w:rsidRPr="00167CE1">
        <w:rPr>
          <w:smallCaps w:val="0"/>
        </w:rPr>
        <w:t>Prot.n. __________</w:t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</w:r>
      <w:r w:rsidRPr="00167CE1">
        <w:rPr>
          <w:smallCaps w:val="0"/>
        </w:rPr>
        <w:tab/>
        <w:t>Bollate, _______________</w:t>
      </w:r>
    </w:p>
    <w:p w14:paraId="347E071D" w14:textId="77777777" w:rsidR="00167CE1" w:rsidRPr="00167CE1" w:rsidRDefault="00167CE1" w:rsidP="00167CE1">
      <w:pPr>
        <w:rPr>
          <w:smallCaps w:val="0"/>
        </w:rPr>
      </w:pPr>
    </w:p>
    <w:p w14:paraId="61E3BDD2" w14:textId="77777777" w:rsidR="00167CE1" w:rsidRDefault="00167CE1" w:rsidP="00167CE1">
      <w:pPr>
        <w:spacing w:line="360" w:lineRule="auto"/>
        <w:rPr>
          <w:b/>
          <w:smallCaps w:val="0"/>
        </w:rPr>
      </w:pPr>
      <w:r w:rsidRPr="00167CE1">
        <w:rPr>
          <w:b/>
          <w:smallCaps w:val="0"/>
        </w:rPr>
        <w:t>Oggetto: segnalazione alla segreteria per l’invio di lettera di comunicazioni alla famiglia.</w:t>
      </w:r>
    </w:p>
    <w:p w14:paraId="768EB236" w14:textId="77777777" w:rsidR="00167CE1" w:rsidRPr="00167CE1" w:rsidRDefault="00167CE1" w:rsidP="00167CE1">
      <w:pPr>
        <w:spacing w:line="360" w:lineRule="auto"/>
        <w:rPr>
          <w:b/>
          <w:smallCaps w:val="0"/>
        </w:rPr>
      </w:pPr>
    </w:p>
    <w:p w14:paraId="78F61CC5" w14:textId="13D83B1F" w:rsidR="00167CE1" w:rsidRPr="00167CE1" w:rsidRDefault="00167CE1" w:rsidP="00167CE1">
      <w:pPr>
        <w:spacing w:line="360" w:lineRule="auto"/>
        <w:rPr>
          <w:smallCaps w:val="0"/>
        </w:rPr>
      </w:pPr>
      <w:r>
        <w:rPr>
          <w:smallCaps w:val="0"/>
        </w:rPr>
        <w:t>I</w:t>
      </w:r>
      <w:r w:rsidRPr="00167CE1">
        <w:rPr>
          <w:smallCaps w:val="0"/>
        </w:rPr>
        <w:t>l/la sottoscritto/a Prof./ssa</w:t>
      </w:r>
      <w:r>
        <w:rPr>
          <w:smallCaps w:val="0"/>
        </w:rPr>
        <w:t xml:space="preserve"> </w:t>
      </w:r>
      <w:r w:rsidRPr="00167CE1">
        <w:rPr>
          <w:smallCaps w:val="0"/>
        </w:rPr>
        <w:t xml:space="preserve">  ______________________________________________________</w:t>
      </w:r>
    </w:p>
    <w:p w14:paraId="442E490D" w14:textId="77777777" w:rsidR="00167CE1" w:rsidRDefault="00167CE1" w:rsidP="00167CE1">
      <w:pPr>
        <w:spacing w:line="360" w:lineRule="auto"/>
        <w:rPr>
          <w:smallCaps w:val="0"/>
        </w:rPr>
      </w:pPr>
      <w:r w:rsidRPr="00167CE1">
        <w:rPr>
          <w:smallCaps w:val="0"/>
        </w:rPr>
        <w:t xml:space="preserve">In qualità di: </w:t>
      </w:r>
    </w:p>
    <w:p w14:paraId="14BA9899" w14:textId="06780BF2" w:rsidR="00167CE1" w:rsidRPr="00167CE1" w:rsidRDefault="00167CE1" w:rsidP="00167CE1">
      <w:pPr>
        <w:spacing w:line="360" w:lineRule="auto"/>
        <w:ind w:left="720" w:firstLine="720"/>
        <w:rPr>
          <w:smallCaps w:val="0"/>
        </w:rPr>
      </w:pPr>
      <w:r w:rsidRPr="00167CE1">
        <w:rPr>
          <w:smallCaps w:val="0"/>
          <w:lang w:bidi="en-US"/>
        </w:rPr>
        <w:sym w:font="Symbol" w:char="F0A0"/>
      </w:r>
      <w:r w:rsidRPr="00167CE1">
        <w:rPr>
          <w:smallCaps w:val="0"/>
        </w:rPr>
        <w:t xml:space="preserve">  </w:t>
      </w:r>
      <w:r>
        <w:rPr>
          <w:smallCaps w:val="0"/>
        </w:rPr>
        <w:t>C</w:t>
      </w:r>
      <w:r w:rsidRPr="00167CE1">
        <w:rPr>
          <w:smallCaps w:val="0"/>
        </w:rPr>
        <w:t xml:space="preserve">oordinatore </w:t>
      </w:r>
      <w:r>
        <w:rPr>
          <w:smallCaps w:val="0"/>
        </w:rPr>
        <w:tab/>
      </w:r>
      <w:r w:rsidRPr="00167CE1">
        <w:rPr>
          <w:smallCaps w:val="0"/>
          <w:lang w:bidi="en-US"/>
        </w:rPr>
        <w:sym w:font="Symbol" w:char="F0A0"/>
      </w:r>
      <w:r w:rsidRPr="00167CE1">
        <w:rPr>
          <w:smallCaps w:val="0"/>
        </w:rPr>
        <w:t xml:space="preserve">  </w:t>
      </w:r>
      <w:r>
        <w:rPr>
          <w:smallCaps w:val="0"/>
        </w:rPr>
        <w:t xml:space="preserve">Docente </w:t>
      </w:r>
      <w:r w:rsidRPr="00167CE1">
        <w:rPr>
          <w:smallCaps w:val="0"/>
        </w:rPr>
        <w:t xml:space="preserve">  </w:t>
      </w:r>
      <w:r>
        <w:rPr>
          <w:smallCaps w:val="0"/>
        </w:rPr>
        <w:tab/>
      </w:r>
      <w:r w:rsidRPr="00167CE1">
        <w:rPr>
          <w:smallCaps w:val="0"/>
        </w:rPr>
        <w:t>della classe   ____</w:t>
      </w:r>
      <w:r>
        <w:rPr>
          <w:smallCaps w:val="0"/>
        </w:rPr>
        <w:t>___</w:t>
      </w:r>
      <w:r w:rsidRPr="00167CE1">
        <w:rPr>
          <w:smallCaps w:val="0"/>
        </w:rPr>
        <w:t>_____</w:t>
      </w:r>
    </w:p>
    <w:p w14:paraId="0ED72948" w14:textId="77777777" w:rsidR="00167CE1" w:rsidRDefault="00167CE1" w:rsidP="00167CE1">
      <w:pPr>
        <w:spacing w:line="360" w:lineRule="auto"/>
        <w:jc w:val="center"/>
        <w:rPr>
          <w:b/>
          <w:smallCaps w:val="0"/>
        </w:rPr>
      </w:pPr>
    </w:p>
    <w:p w14:paraId="303B7629" w14:textId="1B28FF4F" w:rsidR="00167CE1" w:rsidRDefault="00167CE1" w:rsidP="00167CE1">
      <w:pPr>
        <w:spacing w:line="360" w:lineRule="auto"/>
        <w:jc w:val="center"/>
        <w:rPr>
          <w:b/>
          <w:smallCaps w:val="0"/>
        </w:rPr>
      </w:pPr>
      <w:r w:rsidRPr="00167CE1">
        <w:rPr>
          <w:b/>
          <w:smallCaps w:val="0"/>
        </w:rPr>
        <w:t>R I C H I E D E</w:t>
      </w:r>
    </w:p>
    <w:p w14:paraId="0D9757C1" w14:textId="564CFDBA" w:rsidR="00167CE1" w:rsidRDefault="00167CE1" w:rsidP="00167CE1">
      <w:pPr>
        <w:spacing w:line="360" w:lineRule="auto"/>
        <w:rPr>
          <w:smallCaps w:val="0"/>
        </w:rPr>
      </w:pPr>
      <w:r w:rsidRPr="00167CE1">
        <w:rPr>
          <w:smallCaps w:val="0"/>
        </w:rPr>
        <w:t>L’invio di lettera di convocazione alle famiglie dei seguenti studenti della classe ______</w:t>
      </w:r>
      <w:r>
        <w:rPr>
          <w:smallCaps w:val="0"/>
        </w:rPr>
        <w:t>______</w:t>
      </w:r>
      <w:r w:rsidRPr="00167CE1">
        <w:rPr>
          <w:smallCaps w:val="0"/>
        </w:rPr>
        <w:t>_</w:t>
      </w:r>
    </w:p>
    <w:p w14:paraId="1DAF4478" w14:textId="77777777" w:rsidR="00167CE1" w:rsidRPr="00167CE1" w:rsidRDefault="00167CE1" w:rsidP="00167CE1">
      <w:pPr>
        <w:rPr>
          <w:smallCaps w:val="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167CE1" w14:paraId="7D7064A9" w14:textId="77777777" w:rsidTr="00167CE1">
        <w:trPr>
          <w:jc w:val="center"/>
        </w:trPr>
        <w:tc>
          <w:tcPr>
            <w:tcW w:w="2614" w:type="dxa"/>
          </w:tcPr>
          <w:p w14:paraId="10DF5AFD" w14:textId="2816AFDC" w:rsidR="00167CE1" w:rsidRDefault="00167CE1" w:rsidP="00167CE1">
            <w:pPr>
              <w:jc w:val="center"/>
              <w:rPr>
                <w:smallCaps w:val="0"/>
              </w:rPr>
            </w:pPr>
            <w:r w:rsidRPr="00167CE1">
              <w:rPr>
                <w:smallCaps w:val="0"/>
              </w:rPr>
              <w:t>NOMINATIVO STUDENTE</w:t>
            </w:r>
          </w:p>
        </w:tc>
        <w:tc>
          <w:tcPr>
            <w:tcW w:w="2614" w:type="dxa"/>
          </w:tcPr>
          <w:p w14:paraId="63B2688F" w14:textId="06647DD8" w:rsidR="00167CE1" w:rsidRDefault="00167CE1" w:rsidP="00167CE1">
            <w:pPr>
              <w:jc w:val="center"/>
              <w:rPr>
                <w:smallCaps w:val="0"/>
              </w:rPr>
            </w:pPr>
            <w:r w:rsidRPr="00167CE1">
              <w:rPr>
                <w:smallCaps w:val="0"/>
              </w:rPr>
              <w:t>GIORNO</w:t>
            </w:r>
          </w:p>
        </w:tc>
        <w:tc>
          <w:tcPr>
            <w:tcW w:w="2614" w:type="dxa"/>
          </w:tcPr>
          <w:p w14:paraId="4E622F2F" w14:textId="2A2E0F64" w:rsidR="00167CE1" w:rsidRDefault="00167CE1" w:rsidP="00167CE1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ORA</w:t>
            </w:r>
          </w:p>
        </w:tc>
        <w:tc>
          <w:tcPr>
            <w:tcW w:w="2615" w:type="dxa"/>
          </w:tcPr>
          <w:p w14:paraId="27B8F3DE" w14:textId="1F7D619E" w:rsidR="00167CE1" w:rsidRDefault="00167CE1" w:rsidP="00167CE1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DOCENTE</w:t>
            </w:r>
          </w:p>
        </w:tc>
      </w:tr>
      <w:tr w:rsidR="00167CE1" w14:paraId="27CF2609" w14:textId="77777777" w:rsidTr="00167CE1">
        <w:trPr>
          <w:jc w:val="center"/>
        </w:trPr>
        <w:tc>
          <w:tcPr>
            <w:tcW w:w="2614" w:type="dxa"/>
          </w:tcPr>
          <w:p w14:paraId="5BD29F81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3A3DF84C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766B4CAE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5" w:type="dxa"/>
          </w:tcPr>
          <w:p w14:paraId="0D699D95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</w:tr>
      <w:tr w:rsidR="00167CE1" w14:paraId="4ED8E7BE" w14:textId="77777777" w:rsidTr="00167CE1">
        <w:trPr>
          <w:jc w:val="center"/>
        </w:trPr>
        <w:tc>
          <w:tcPr>
            <w:tcW w:w="2614" w:type="dxa"/>
          </w:tcPr>
          <w:p w14:paraId="50F2F6FE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13FA524E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0534409F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5" w:type="dxa"/>
          </w:tcPr>
          <w:p w14:paraId="409FD5C6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</w:tr>
      <w:tr w:rsidR="00167CE1" w14:paraId="0E468CBD" w14:textId="77777777" w:rsidTr="00167CE1">
        <w:trPr>
          <w:jc w:val="center"/>
        </w:trPr>
        <w:tc>
          <w:tcPr>
            <w:tcW w:w="2614" w:type="dxa"/>
          </w:tcPr>
          <w:p w14:paraId="723F438E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000F8F22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6FF2B83B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5" w:type="dxa"/>
          </w:tcPr>
          <w:p w14:paraId="4D92A812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</w:tr>
      <w:tr w:rsidR="00167CE1" w14:paraId="0BD9E65A" w14:textId="77777777" w:rsidTr="00167CE1">
        <w:trPr>
          <w:jc w:val="center"/>
        </w:trPr>
        <w:tc>
          <w:tcPr>
            <w:tcW w:w="2614" w:type="dxa"/>
          </w:tcPr>
          <w:p w14:paraId="4391EC1A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501B7930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4904F4D0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5" w:type="dxa"/>
          </w:tcPr>
          <w:p w14:paraId="5E30A940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</w:tr>
      <w:tr w:rsidR="00167CE1" w14:paraId="4AAABBAE" w14:textId="77777777" w:rsidTr="00167CE1">
        <w:trPr>
          <w:jc w:val="center"/>
        </w:trPr>
        <w:tc>
          <w:tcPr>
            <w:tcW w:w="2614" w:type="dxa"/>
          </w:tcPr>
          <w:p w14:paraId="7480EB5F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10D2A2E9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4" w:type="dxa"/>
          </w:tcPr>
          <w:p w14:paraId="7BC080CF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  <w:tc>
          <w:tcPr>
            <w:tcW w:w="2615" w:type="dxa"/>
          </w:tcPr>
          <w:p w14:paraId="231A7FEF" w14:textId="77777777" w:rsidR="00167CE1" w:rsidRDefault="00167CE1" w:rsidP="00167CE1">
            <w:pPr>
              <w:jc w:val="center"/>
              <w:rPr>
                <w:smallCaps w:val="0"/>
              </w:rPr>
            </w:pPr>
          </w:p>
        </w:tc>
      </w:tr>
    </w:tbl>
    <w:p w14:paraId="7711F12C" w14:textId="77777777" w:rsidR="00167CE1" w:rsidRPr="00167CE1" w:rsidRDefault="00167CE1" w:rsidP="00167CE1">
      <w:pPr>
        <w:rPr>
          <w:smallCaps w:val="0"/>
        </w:rPr>
      </w:pPr>
    </w:p>
    <w:p w14:paraId="7BA03FCE" w14:textId="1DC4DEFF" w:rsidR="00167CE1" w:rsidRPr="00167CE1" w:rsidRDefault="00167CE1" w:rsidP="00167CE1">
      <w:pPr>
        <w:spacing w:line="360" w:lineRule="auto"/>
        <w:rPr>
          <w:smallCaps w:val="0"/>
          <w:lang w:bidi="en-US"/>
        </w:rPr>
      </w:pPr>
      <w:r w:rsidRPr="00167CE1">
        <w:rPr>
          <w:smallCaps w:val="0"/>
          <w:lang w:bidi="en-US"/>
        </w:rPr>
        <w:t>Bollate, _____________</w:t>
      </w:r>
    </w:p>
    <w:p w14:paraId="4DBCB4DA" w14:textId="5763AC2E" w:rsidR="00167CE1" w:rsidRPr="00167CE1" w:rsidRDefault="00167CE1" w:rsidP="00167CE1">
      <w:pPr>
        <w:spacing w:line="360" w:lineRule="auto"/>
        <w:ind w:left="6480" w:firstLine="720"/>
        <w:rPr>
          <w:smallCaps w:val="0"/>
        </w:rPr>
      </w:pPr>
      <w:r>
        <w:rPr>
          <w:smallCaps w:val="0"/>
        </w:rPr>
        <w:t xml:space="preserve">  </w:t>
      </w:r>
      <w:r w:rsidRPr="00167CE1">
        <w:rPr>
          <w:smallCaps w:val="0"/>
        </w:rPr>
        <w:t>Firma del richiedente</w:t>
      </w:r>
    </w:p>
    <w:p w14:paraId="2E78EBF7" w14:textId="43EA03E0" w:rsidR="00923F4E" w:rsidRPr="0090129A" w:rsidRDefault="00167CE1" w:rsidP="0090129A">
      <w:pPr>
        <w:spacing w:line="360" w:lineRule="auto"/>
        <w:ind w:left="6480" w:firstLine="720"/>
        <w:rPr>
          <w:smallCaps w:val="0"/>
          <w:lang w:bidi="en-US"/>
        </w:rPr>
      </w:pPr>
      <w:r w:rsidRPr="00167CE1">
        <w:rPr>
          <w:smallCaps w:val="0"/>
          <w:lang w:bidi="en-US"/>
        </w:rPr>
        <w:t>_____________________</w:t>
      </w:r>
    </w:p>
    <w:p w14:paraId="3C41D1CC" w14:textId="77777777" w:rsidR="0090129A" w:rsidRDefault="0090129A" w:rsidP="00167CE1">
      <w:pPr>
        <w:spacing w:line="360" w:lineRule="auto"/>
        <w:rPr>
          <w:b/>
          <w:smallCaps w:val="0"/>
          <w:sz w:val="20"/>
        </w:rPr>
      </w:pPr>
    </w:p>
    <w:p w14:paraId="458C5DD3" w14:textId="65F32791" w:rsidR="00167CE1" w:rsidRPr="00167CE1" w:rsidRDefault="00167CE1" w:rsidP="00167CE1">
      <w:pPr>
        <w:spacing w:line="360" w:lineRule="auto"/>
        <w:rPr>
          <w:b/>
          <w:smallCaps w:val="0"/>
          <w:sz w:val="20"/>
        </w:rPr>
      </w:pPr>
      <w:r w:rsidRPr="00167CE1">
        <w:rPr>
          <w:b/>
          <w:smallCaps w:val="0"/>
          <w:sz w:val="20"/>
        </w:rPr>
        <w:t>Note per la compilazione</w:t>
      </w:r>
    </w:p>
    <w:p w14:paraId="456C93E6" w14:textId="100CBA9B" w:rsidR="00B12B17" w:rsidRPr="006B7900" w:rsidRDefault="00167CE1" w:rsidP="006B7900">
      <w:pPr>
        <w:rPr>
          <w:smallCaps w:val="0"/>
          <w:sz w:val="20"/>
        </w:rPr>
      </w:pPr>
      <w:r w:rsidRPr="006B7900">
        <w:rPr>
          <w:smallCaps w:val="0"/>
          <w:sz w:val="20"/>
        </w:rPr>
        <w:t>In caso di colloqui distinti tra vari docenti, indicare nel dettaglio accanto al nominativo dello studente: il Docente, il giorno e l’ora dell’appuntamento.</w:t>
      </w:r>
    </w:p>
    <w:p w14:paraId="3F38F97D" w14:textId="0CFFDD87" w:rsidR="00B12B17" w:rsidRDefault="00B12B17" w:rsidP="00C803E1">
      <w:pPr>
        <w:rPr>
          <w:smallCaps w:val="0"/>
        </w:rPr>
      </w:pPr>
    </w:p>
    <w:p w14:paraId="235EF7DA" w14:textId="77777777" w:rsidR="00C803E1" w:rsidRPr="00B12B17" w:rsidRDefault="00C803E1" w:rsidP="00C803E1">
      <w:pPr>
        <w:rPr>
          <w:smallCaps w:val="0"/>
        </w:rPr>
      </w:pPr>
    </w:p>
    <w:sectPr w:rsidR="00C803E1" w:rsidRPr="00B12B17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FCA9" w14:textId="77777777" w:rsidR="00F52D7A" w:rsidRDefault="00F52D7A" w:rsidP="003B710F">
      <w:r>
        <w:separator/>
      </w:r>
    </w:p>
  </w:endnote>
  <w:endnote w:type="continuationSeparator" w:id="0">
    <w:p w14:paraId="648331FD" w14:textId="77777777" w:rsidR="00F52D7A" w:rsidRDefault="00F52D7A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0939" w14:textId="77777777" w:rsidR="000A058A" w:rsidRDefault="000A05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1A991277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C803E1" w:rsidRPr="00C803E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0374A67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093408" w:rsidRPr="00093408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FFA4" w14:textId="77777777" w:rsidR="00F52D7A" w:rsidRDefault="00F52D7A" w:rsidP="003B710F">
      <w:r>
        <w:separator/>
      </w:r>
    </w:p>
  </w:footnote>
  <w:footnote w:type="continuationSeparator" w:id="0">
    <w:p w14:paraId="056F4605" w14:textId="77777777" w:rsidR="00F52D7A" w:rsidRDefault="00F52D7A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92AE" w14:textId="77777777" w:rsidR="000A058A" w:rsidRDefault="000A05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17078C" w:rsidRPr="0017078C" w14:paraId="3163D02E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2F48EDA9" w14:textId="77777777" w:rsidR="0017078C" w:rsidRPr="0017078C" w:rsidRDefault="0017078C" w:rsidP="0017078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7078C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1BD22711" w14:textId="77777777" w:rsidR="0017078C" w:rsidRPr="0017078C" w:rsidRDefault="0017078C" w:rsidP="0017078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7078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68317344" w14:textId="77777777" w:rsidR="0017078C" w:rsidRPr="0017078C" w:rsidRDefault="0017078C" w:rsidP="0017078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7078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4C1FEB78" w14:textId="77777777" w:rsidR="0017078C" w:rsidRPr="0017078C" w:rsidRDefault="0017078C" w:rsidP="0017078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17078C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7F99266B" w14:textId="77777777" w:rsidR="0017078C" w:rsidRPr="0017078C" w:rsidRDefault="0017078C" w:rsidP="0017078C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17078C" w:rsidRPr="0017078C" w14:paraId="34A9DE35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5D36518C" w14:textId="77777777" w:rsidR="0017078C" w:rsidRPr="0017078C" w:rsidRDefault="0017078C" w:rsidP="0017078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7078C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73BE7476" wp14:editId="53A8E420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07E343BA" w14:textId="77777777" w:rsidR="0017078C" w:rsidRPr="0017078C" w:rsidRDefault="0017078C" w:rsidP="0017078C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17078C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0B22ADE0" wp14:editId="4C752A23">
                <wp:extent cx="1558455" cy="882595"/>
                <wp:effectExtent l="0" t="0" r="3810" b="0"/>
                <wp:docPr id="173740187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57132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0FF86C" w14:textId="77777777" w:rsidR="006B54A1" w:rsidRPr="006B54A1" w:rsidRDefault="006B54A1">
    <w:pPr>
      <w:pStyle w:val="Intestazione"/>
      <w:rPr>
        <w:sz w:val="20"/>
        <w:szCs w:val="20"/>
      </w:rPr>
    </w:pPr>
  </w:p>
  <w:tbl>
    <w:tblPr>
      <w:tblW w:w="10727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41"/>
      <w:gridCol w:w="3686"/>
    </w:tblGrid>
    <w:tr w:rsidR="006B54A1" w:rsidRPr="006B54A1" w14:paraId="5CFD04B7" w14:textId="77777777" w:rsidTr="006B54A1">
      <w:trPr>
        <w:cantSplit/>
        <w:trHeight w:val="448"/>
        <w:jc w:val="center"/>
      </w:trPr>
      <w:tc>
        <w:tcPr>
          <w:tcW w:w="3282" w:type="pct"/>
          <w:vAlign w:val="center"/>
        </w:tcPr>
        <w:p w14:paraId="02AA0FD2" w14:textId="77777777" w:rsidR="006B54A1" w:rsidRPr="006B54A1" w:rsidRDefault="006B54A1" w:rsidP="006B54A1">
          <w:pPr>
            <w:spacing w:before="40" w:after="40"/>
            <w:rPr>
              <w:sz w:val="20"/>
            </w:rPr>
          </w:pPr>
          <w:r w:rsidRPr="006B54A1">
            <w:rPr>
              <w:smallCaps w:val="0"/>
              <w:sz w:val="20"/>
            </w:rPr>
            <w:t xml:space="preserve">RICHIESTA INVIO LETTERA DI CONVOCAZIONE ALLE FAMIGLIE  </w:t>
          </w:r>
        </w:p>
      </w:tc>
      <w:tc>
        <w:tcPr>
          <w:tcW w:w="1718" w:type="pct"/>
          <w:vAlign w:val="center"/>
        </w:tcPr>
        <w:p w14:paraId="512D96BF" w14:textId="6EC1E2F6" w:rsidR="006B54A1" w:rsidRPr="006B54A1" w:rsidRDefault="006B54A1" w:rsidP="006B54A1">
          <w:pPr>
            <w:spacing w:before="40" w:after="40"/>
            <w:rPr>
              <w:b/>
              <w:sz w:val="20"/>
            </w:rPr>
          </w:pPr>
          <w:r w:rsidRPr="006B54A1">
            <w:rPr>
              <w:sz w:val="20"/>
            </w:rPr>
            <w:t xml:space="preserve">Codice Mod. </w:t>
          </w:r>
          <w:r w:rsidRPr="00155A23">
            <w:rPr>
              <w:b/>
              <w:bCs w:val="0"/>
              <w:sz w:val="20"/>
            </w:rPr>
            <w:t xml:space="preserve">SS </w:t>
          </w:r>
          <w:r w:rsidR="000A058A">
            <w:rPr>
              <w:b/>
              <w:bCs w:val="0"/>
              <w:sz w:val="20"/>
            </w:rPr>
            <w:t>0</w:t>
          </w:r>
          <w:r w:rsidRPr="00155A23">
            <w:rPr>
              <w:b/>
              <w:bCs w:val="0"/>
              <w:sz w:val="20"/>
            </w:rPr>
            <w:t>6.2.2</w:t>
          </w:r>
          <w:r w:rsidRPr="006B54A1">
            <w:rPr>
              <w:sz w:val="20"/>
            </w:rPr>
            <w:t xml:space="preserve">   Pag.  </w:t>
          </w:r>
          <w:r w:rsidRPr="006B54A1">
            <w:rPr>
              <w:sz w:val="20"/>
            </w:rPr>
            <w:fldChar w:fldCharType="begin"/>
          </w:r>
          <w:r w:rsidRPr="006B54A1">
            <w:rPr>
              <w:sz w:val="20"/>
            </w:rPr>
            <w:instrText xml:space="preserve"> PAGE </w:instrText>
          </w:r>
          <w:r w:rsidRPr="006B54A1">
            <w:rPr>
              <w:sz w:val="20"/>
            </w:rPr>
            <w:fldChar w:fldCharType="separate"/>
          </w:r>
          <w:r w:rsidRPr="006B54A1">
            <w:rPr>
              <w:noProof/>
              <w:sz w:val="20"/>
            </w:rPr>
            <w:t>1</w:t>
          </w:r>
          <w:r w:rsidRPr="006B54A1">
            <w:rPr>
              <w:sz w:val="20"/>
            </w:rPr>
            <w:fldChar w:fldCharType="end"/>
          </w:r>
          <w:r w:rsidRPr="006B54A1">
            <w:rPr>
              <w:sz w:val="20"/>
            </w:rPr>
            <w:t xml:space="preserve"> / </w:t>
          </w:r>
          <w:r w:rsidRPr="006B54A1">
            <w:rPr>
              <w:sz w:val="20"/>
            </w:rPr>
            <w:fldChar w:fldCharType="begin"/>
          </w:r>
          <w:r w:rsidRPr="006B54A1">
            <w:rPr>
              <w:sz w:val="20"/>
            </w:rPr>
            <w:instrText xml:space="preserve"> NUMPAGES \*Arabic </w:instrText>
          </w:r>
          <w:r w:rsidRPr="006B54A1">
            <w:rPr>
              <w:sz w:val="20"/>
            </w:rPr>
            <w:fldChar w:fldCharType="separate"/>
          </w:r>
          <w:r w:rsidRPr="006B54A1">
            <w:rPr>
              <w:noProof/>
              <w:sz w:val="20"/>
            </w:rPr>
            <w:t>2</w:t>
          </w:r>
          <w:r w:rsidRPr="006B54A1">
            <w:rPr>
              <w:sz w:val="20"/>
            </w:rPr>
            <w:fldChar w:fldCharType="end"/>
          </w:r>
        </w:p>
      </w:tc>
    </w:tr>
  </w:tbl>
  <w:p w14:paraId="261B5C20" w14:textId="77777777" w:rsidR="006B54A1" w:rsidRDefault="006B5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448899">
    <w:abstractNumId w:val="0"/>
  </w:num>
  <w:num w:numId="2" w16cid:durableId="1088311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33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22DE0"/>
    <w:rsid w:val="00035E9A"/>
    <w:rsid w:val="00061EE8"/>
    <w:rsid w:val="00093408"/>
    <w:rsid w:val="000A058A"/>
    <w:rsid w:val="000B5F4B"/>
    <w:rsid w:val="000C72A0"/>
    <w:rsid w:val="00153F01"/>
    <w:rsid w:val="00155A23"/>
    <w:rsid w:val="00167CE1"/>
    <w:rsid w:val="0017078C"/>
    <w:rsid w:val="00190F0D"/>
    <w:rsid w:val="00243857"/>
    <w:rsid w:val="002802BA"/>
    <w:rsid w:val="00281752"/>
    <w:rsid w:val="002D1B0E"/>
    <w:rsid w:val="00331166"/>
    <w:rsid w:val="003367BE"/>
    <w:rsid w:val="00354A90"/>
    <w:rsid w:val="003A2C10"/>
    <w:rsid w:val="003B710F"/>
    <w:rsid w:val="003E2F77"/>
    <w:rsid w:val="003E438D"/>
    <w:rsid w:val="003E5181"/>
    <w:rsid w:val="00424B52"/>
    <w:rsid w:val="00457F35"/>
    <w:rsid w:val="00465946"/>
    <w:rsid w:val="004B7BF5"/>
    <w:rsid w:val="004C24FE"/>
    <w:rsid w:val="004E4A9F"/>
    <w:rsid w:val="00504539"/>
    <w:rsid w:val="005B5F26"/>
    <w:rsid w:val="005D232E"/>
    <w:rsid w:val="005D63DA"/>
    <w:rsid w:val="005E238C"/>
    <w:rsid w:val="006020D4"/>
    <w:rsid w:val="006116B8"/>
    <w:rsid w:val="00657E71"/>
    <w:rsid w:val="00681EC8"/>
    <w:rsid w:val="006B2594"/>
    <w:rsid w:val="006B54A1"/>
    <w:rsid w:val="006B5E03"/>
    <w:rsid w:val="006B7900"/>
    <w:rsid w:val="006E0859"/>
    <w:rsid w:val="006F0FE3"/>
    <w:rsid w:val="00715274"/>
    <w:rsid w:val="00721A9A"/>
    <w:rsid w:val="00757A7B"/>
    <w:rsid w:val="007705D9"/>
    <w:rsid w:val="00794641"/>
    <w:rsid w:val="008506FE"/>
    <w:rsid w:val="00875AFA"/>
    <w:rsid w:val="008C411D"/>
    <w:rsid w:val="0090129A"/>
    <w:rsid w:val="00923F4E"/>
    <w:rsid w:val="0093702D"/>
    <w:rsid w:val="0098419C"/>
    <w:rsid w:val="009A010C"/>
    <w:rsid w:val="00A03175"/>
    <w:rsid w:val="00A858AD"/>
    <w:rsid w:val="00AB2A4D"/>
    <w:rsid w:val="00AF147A"/>
    <w:rsid w:val="00AF3E07"/>
    <w:rsid w:val="00B076C8"/>
    <w:rsid w:val="00B12B17"/>
    <w:rsid w:val="00B5039B"/>
    <w:rsid w:val="00B5287E"/>
    <w:rsid w:val="00B63CBE"/>
    <w:rsid w:val="00B7568E"/>
    <w:rsid w:val="00B76935"/>
    <w:rsid w:val="00B860BC"/>
    <w:rsid w:val="00B87C7A"/>
    <w:rsid w:val="00BF54E9"/>
    <w:rsid w:val="00C53745"/>
    <w:rsid w:val="00C74131"/>
    <w:rsid w:val="00C803E1"/>
    <w:rsid w:val="00D621FF"/>
    <w:rsid w:val="00D74593"/>
    <w:rsid w:val="00DC51BB"/>
    <w:rsid w:val="00DF4D8A"/>
    <w:rsid w:val="00E15B79"/>
    <w:rsid w:val="00E22119"/>
    <w:rsid w:val="00E57949"/>
    <w:rsid w:val="00EA0190"/>
    <w:rsid w:val="00ED100F"/>
    <w:rsid w:val="00F01B82"/>
    <w:rsid w:val="00F358B2"/>
    <w:rsid w:val="00F52D7A"/>
    <w:rsid w:val="00F53909"/>
    <w:rsid w:val="00F76865"/>
    <w:rsid w:val="00F94DC8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F16D43C6-1AFE-48E9-A584-880B832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table" w:styleId="Grigliatabella">
    <w:name w:val="Table Grid"/>
    <w:basedOn w:val="Tabellanormale"/>
    <w:rsid w:val="00167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22</cp:revision>
  <cp:lastPrinted>2003-06-24T23:32:00Z</cp:lastPrinted>
  <dcterms:created xsi:type="dcterms:W3CDTF">2024-08-25T14:20:00Z</dcterms:created>
  <dcterms:modified xsi:type="dcterms:W3CDTF">2026-01-06T20:33:00Z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